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5885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12"/>
          <w:rFonts w:hint="eastAsia" w:ascii="Times New Roman" w:hAnsi="Times New Roman" w:eastAsia="方正小标宋_GBK" w:cs="方正小标宋_GBK"/>
          <w:b w:val="0"/>
          <w:bCs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eastAsia="方正小标宋_GBK"/>
          <w:b w:val="0"/>
          <w:bCs/>
          <w:color w:val="000000" w:themeColor="text1"/>
          <w:w w:val="9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关于开放杞麓湖部分区域垂钓的通告</w:t>
      </w:r>
    </w:p>
    <w:p w14:paraId="768E0B7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12"/>
          <w:rFonts w:hint="eastAsia" w:ascii="方正楷体_GBK" w:hAnsi="方正楷体_GBK" w:eastAsia="方正楷体_GBK" w:cs="方正楷体_GBK"/>
          <w:b w:val="0"/>
          <w:bCs/>
          <w:color w:val="000000" w:themeColor="text1"/>
          <w:w w:val="9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方正楷体_GBK" w:hAnsi="方正楷体_GBK" w:eastAsia="方正楷体_GBK" w:cs="方正楷体_GBK"/>
          <w:b w:val="0"/>
          <w:bCs/>
          <w:color w:val="000000" w:themeColor="text1"/>
          <w:w w:val="9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（征求意见稿）</w:t>
      </w:r>
    </w:p>
    <w:p w14:paraId="49BBA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OLE_LINK1"/>
    </w:p>
    <w:p w14:paraId="0FE1113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近年来，在社会各界的共同努力下，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杞麓湖</w:t>
      </w:r>
      <w:r>
        <w:rPr>
          <w:rFonts w:hint="eastAsia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保护治理取得了一定成效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为统筹推进杞麓湖生态环境保护与渔业资源科学利用，规范垂钓活动，满足群众休闲垂钓合理需求，依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据</w:t>
      </w:r>
      <w:bookmarkStart w:id="1" w:name="OLE_LINK5"/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《中华人民共和国渔业法》、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《云南省杞麓湖保护条例》</w:t>
      </w:r>
      <w:bookmarkEnd w:id="1"/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《通海县杞麓湖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垂钓管理规定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（试行）》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等有关规定</w:t>
      </w:r>
      <w:r>
        <w:rPr>
          <w:rFonts w:hint="eastAsia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，结合杞麓湖水质现状、生态承载能力及安全管理实际，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经县人民政府批准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决定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放开杞麓湖部分区域垂钓。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现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将有关事项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通告如下：</w:t>
      </w:r>
    </w:p>
    <w:p w14:paraId="7AC1B259"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一、开放区域</w:t>
      </w:r>
    </w:p>
    <w:p w14:paraId="25A0F810"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杨广镇海王家营路口往东至杨家营路口；</w:t>
      </w:r>
    </w:p>
    <w:p w14:paraId="1AB980A4"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义广哨抽水站进水沟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往东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至兴义大坟山抽水站进水沟；</w:t>
      </w:r>
    </w:p>
    <w:p w14:paraId="12A6B4D4"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）二街大机沟入湖闸门往纳古方向200米区域；</w:t>
      </w:r>
    </w:p>
    <w:p w14:paraId="71556BFD"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）沙沟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咀抽水站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往西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至十街德林海藻水分离站出水口；</w:t>
      </w:r>
    </w:p>
    <w:p w14:paraId="207E6415"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）十街小湾堆岛西侧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往西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至大营许家咀进水沟入湖闸门。</w:t>
      </w:r>
    </w:p>
    <w:p w14:paraId="02D933AC"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开放区域将根据水质监测、鱼类繁殖周期及生态保护需求动态调整，调整结果另行通告。</w:t>
      </w:r>
    </w:p>
    <w:p w14:paraId="1F82BB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二、时间规定</w:t>
      </w:r>
    </w:p>
    <w:p w14:paraId="0855FD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（一）开放期：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每年7月1日0时至次年2月28日24时（闰年顺延至2月29日），每日6时至21时。</w:t>
      </w:r>
    </w:p>
    <w:p w14:paraId="7B517F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（二）禁钓期：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每年3月1日0时至6月30日24时，杞麓湖湖体水域禁止垂钓。</w:t>
      </w:r>
      <w:bookmarkStart w:id="2" w:name="_GoBack"/>
      <w:bookmarkEnd w:id="2"/>
    </w:p>
    <w:p w14:paraId="691080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rPr>
          <w:rFonts w:hint="default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（三）临时管控：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极端天气、水质异常或重大生态任务期间，开放区域临时禁钓，以现场公告或官方通知为准。</w:t>
      </w:r>
    </w:p>
    <w:p w14:paraId="443753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行为规范</w:t>
      </w:r>
    </w:p>
    <w:p w14:paraId="6C0203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eastAsia="方正仿宋_GBK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（一）钓具合规：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实行“一人一竿一线一钩（单钩）”；严禁使用爆炸钩、盘钩、串钩、锚钩、大刺钩等禁用钓具，禁止探鱼设备、船只、排筏等辅助工具。</w:t>
      </w:r>
    </w:p>
    <w:p w14:paraId="1B048C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eastAsia="方正仿宋_GBK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（二）饵料合规：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禁止含农药、禁用食品添加剂、有毒有害物质的钓饵或窝料；禁止活体生物饵料，严防水体污染。</w:t>
      </w:r>
    </w:p>
    <w:p w14:paraId="4E75BC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eastAsia="方正仿宋_GBK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（三）钓法合规：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禁止搭建钓台、进入湖体水域；禁止灯光诱钓、打窝垂钓等破坏行为。</w:t>
      </w:r>
    </w:p>
    <w:p w14:paraId="0F0B24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eastAsia="方正仿宋_GBK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（四）文明垂钓：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爱护环湖植被与公共设施；所有垃圾全部带走；禁止喧哗吵闹，维护周边秩序。</w:t>
      </w:r>
    </w:p>
    <w:p w14:paraId="0BEF86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eastAsia="方正仿宋_GBK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（五）资源保护：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钓获物仅限自用，严禁交易售卖；幼鱼、怀卵母鱼及珍稀水生生物必须立即放生。</w:t>
      </w:r>
    </w:p>
    <w:p w14:paraId="5106E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黑体_GBK" w:hAnsi="方正黑体_GBK" w:eastAsia="方正黑体_GBK" w:cs="方正黑体_GBK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黑体_GBK" w:hAnsi="方正黑体_GBK" w:eastAsia="方正黑体_GBK" w:cs="方正黑体_GBK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法律责任</w:t>
      </w:r>
    </w:p>
    <w:p w14:paraId="5CBF9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违反本通告的，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由通海县杞麓湖管理局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依据《中华人民共和国渔业法》、《云南省杞麓湖保护条例》有关规定，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没收渔获物、违法所得和渔具，</w:t>
      </w:r>
      <w:r>
        <w:rPr>
          <w:rFonts w:hint="eastAsia" w:eastAsia="方正仿宋_GBK" w:cs="Times New Roman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并处</w:t>
      </w:r>
      <w:r>
        <w:rPr>
          <w:rFonts w:hint="eastAsia" w:eastAsia="方正仿宋_GBK" w:cs="Times New Roman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五万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元以下</w:t>
      </w:r>
      <w:r>
        <w:rPr>
          <w:rFonts w:hint="eastAsia" w:eastAsia="方正仿宋_GBK" w:cs="Times New Roman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罚款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阻碍国家机关工作人员依法执行职务的，由公安机关依法处理；构成犯罪的，依法追究刑事责任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36C74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五、其他事项</w:t>
      </w:r>
    </w:p>
    <w:p w14:paraId="682EAF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1. 垂钓人员自行承担安全责任，禁止在输电线路、陡坡、深水区等危险区域垂钓；人身伤亡或财产损失由垂钓者自行负责。</w:t>
      </w:r>
    </w:p>
    <w:p w14:paraId="707376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2. 团体赛事或科研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教学开展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垂钓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的，应当按照《云南省杞麓湖保护条例》第二十八条的规定报通海县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杞麓湖管理局审批，获批后方可实施。</w:t>
      </w:r>
    </w:p>
    <w:p w14:paraId="04140E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鼓励广大群众劝阻、举报在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禁钓区、禁钓期内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违规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垂钓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行为。监督举报电话：0877—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3030001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。</w:t>
      </w:r>
    </w:p>
    <w:p w14:paraId="20FF9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本通告自202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月1日起实施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752E3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特此通告。</w:t>
      </w:r>
    </w:p>
    <w:p w14:paraId="31B11C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E7518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附图：杞麓湖禁钓区、垂钓区示意图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 w14:paraId="607A2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54F66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EE7D3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通海县杞麓湖管理局</w:t>
      </w:r>
    </w:p>
    <w:p w14:paraId="1E2B4E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4800" w:firstLineChars="1500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End w:id="0"/>
    </w:p>
    <w:p w14:paraId="5938E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4800" w:firstLineChars="1500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38C1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4800" w:firstLineChars="1500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078B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078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4800" w:firstLineChars="1500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A0BB5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4800" w:firstLineChars="1500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2973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4800" w:firstLineChars="1500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F668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41" w:right="1417" w:bottom="1587" w:left="1644" w:header="851" w:footer="510" w:gutter="0"/>
          <w:pgNumType w:fmt="numberInDash"/>
          <w:cols w:space="0" w:num="1"/>
          <w:rtlGutter w:val="0"/>
          <w:docGrid w:type="lines" w:linePitch="312" w:charSpace="0"/>
        </w:sectPr>
      </w:pPr>
    </w:p>
    <w:p w14:paraId="315E49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附图</w:t>
      </w:r>
    </w:p>
    <w:p w14:paraId="22E87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default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2029440" cy="8263890"/>
            <wp:effectExtent l="0" t="0" r="10160" b="3810"/>
            <wp:docPr id="1" name="图片 1" descr="6d24263775157d24c914eb06a274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24263775157d24c914eb06a274e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29440" cy="826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811" w:h="16838" w:orient="landscape"/>
      <w:pgMar w:top="1644" w:right="2041" w:bottom="1417" w:left="1587" w:header="851" w:footer="51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C0D84">
    <w:pPr>
      <w:pStyle w:val="6"/>
      <w:jc w:val="center"/>
      <w:rPr>
        <w:rFonts w:asciiTheme="minorEastAsia" w:hAnsiTheme="minorEastAsia" w:eastAsiaTheme="minorEastAsia"/>
        <w:sz w:val="28"/>
        <w:szCs w:val="28"/>
      </w:rPr>
    </w:pPr>
  </w:p>
  <w:p w14:paraId="45379CF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YTE2ZTE3NTkzNTU4ZDRlMWNhMzExZWQ0Zjk2NWUifQ=="/>
  </w:docVars>
  <w:rsids>
    <w:rsidRoot w:val="00C94B8A"/>
    <w:rsid w:val="00025100"/>
    <w:rsid w:val="00025BED"/>
    <w:rsid w:val="000401D9"/>
    <w:rsid w:val="000634A5"/>
    <w:rsid w:val="00064B08"/>
    <w:rsid w:val="00077AFA"/>
    <w:rsid w:val="000B338D"/>
    <w:rsid w:val="000C07F9"/>
    <w:rsid w:val="000F642A"/>
    <w:rsid w:val="00174A55"/>
    <w:rsid w:val="001B36AA"/>
    <w:rsid w:val="001B7898"/>
    <w:rsid w:val="001C4955"/>
    <w:rsid w:val="001E7756"/>
    <w:rsid w:val="00297A0D"/>
    <w:rsid w:val="002A74AC"/>
    <w:rsid w:val="002C6A4D"/>
    <w:rsid w:val="002F2154"/>
    <w:rsid w:val="002F7C17"/>
    <w:rsid w:val="003377D6"/>
    <w:rsid w:val="00340160"/>
    <w:rsid w:val="00366135"/>
    <w:rsid w:val="003707F6"/>
    <w:rsid w:val="0037422D"/>
    <w:rsid w:val="0039376F"/>
    <w:rsid w:val="003D64EA"/>
    <w:rsid w:val="0040714D"/>
    <w:rsid w:val="00447412"/>
    <w:rsid w:val="00453992"/>
    <w:rsid w:val="00477F82"/>
    <w:rsid w:val="004805E2"/>
    <w:rsid w:val="00495426"/>
    <w:rsid w:val="004A158C"/>
    <w:rsid w:val="004B0E87"/>
    <w:rsid w:val="004F2D46"/>
    <w:rsid w:val="005032DF"/>
    <w:rsid w:val="00561C15"/>
    <w:rsid w:val="005875DC"/>
    <w:rsid w:val="00626C5F"/>
    <w:rsid w:val="00677893"/>
    <w:rsid w:val="00684634"/>
    <w:rsid w:val="006C44BA"/>
    <w:rsid w:val="006E47E3"/>
    <w:rsid w:val="006F1B44"/>
    <w:rsid w:val="006F28B0"/>
    <w:rsid w:val="00700207"/>
    <w:rsid w:val="007005F5"/>
    <w:rsid w:val="0070336B"/>
    <w:rsid w:val="0072111B"/>
    <w:rsid w:val="00761459"/>
    <w:rsid w:val="00764526"/>
    <w:rsid w:val="007A61C5"/>
    <w:rsid w:val="007D47E3"/>
    <w:rsid w:val="007D7F70"/>
    <w:rsid w:val="00801831"/>
    <w:rsid w:val="008221F0"/>
    <w:rsid w:val="00850E59"/>
    <w:rsid w:val="00864753"/>
    <w:rsid w:val="00870935"/>
    <w:rsid w:val="00883B3E"/>
    <w:rsid w:val="008A02B8"/>
    <w:rsid w:val="008D3B2F"/>
    <w:rsid w:val="009627A0"/>
    <w:rsid w:val="00983A2B"/>
    <w:rsid w:val="0098605C"/>
    <w:rsid w:val="00992CCC"/>
    <w:rsid w:val="009D62CC"/>
    <w:rsid w:val="009E5996"/>
    <w:rsid w:val="009F0258"/>
    <w:rsid w:val="00A05D38"/>
    <w:rsid w:val="00A31D9B"/>
    <w:rsid w:val="00A630C8"/>
    <w:rsid w:val="00A95033"/>
    <w:rsid w:val="00AB136A"/>
    <w:rsid w:val="00AD3321"/>
    <w:rsid w:val="00AE4EDB"/>
    <w:rsid w:val="00B00303"/>
    <w:rsid w:val="00B43065"/>
    <w:rsid w:val="00BA2EDA"/>
    <w:rsid w:val="00BE18E7"/>
    <w:rsid w:val="00BF3ADD"/>
    <w:rsid w:val="00C17273"/>
    <w:rsid w:val="00C94B8A"/>
    <w:rsid w:val="00CA48A2"/>
    <w:rsid w:val="00CA6CCD"/>
    <w:rsid w:val="00CB5328"/>
    <w:rsid w:val="00CE0261"/>
    <w:rsid w:val="00CF27EF"/>
    <w:rsid w:val="00D000FF"/>
    <w:rsid w:val="00D344C5"/>
    <w:rsid w:val="00D43B14"/>
    <w:rsid w:val="00D46160"/>
    <w:rsid w:val="00D713C6"/>
    <w:rsid w:val="00D73597"/>
    <w:rsid w:val="00D748AA"/>
    <w:rsid w:val="00DC3607"/>
    <w:rsid w:val="00DF4176"/>
    <w:rsid w:val="00E510B7"/>
    <w:rsid w:val="00EA3A14"/>
    <w:rsid w:val="00EE7A0B"/>
    <w:rsid w:val="00EF3E1D"/>
    <w:rsid w:val="00F14040"/>
    <w:rsid w:val="00F1469E"/>
    <w:rsid w:val="00F40382"/>
    <w:rsid w:val="00F55EA0"/>
    <w:rsid w:val="00F93E9F"/>
    <w:rsid w:val="00FA1431"/>
    <w:rsid w:val="00FA626F"/>
    <w:rsid w:val="00FD285D"/>
    <w:rsid w:val="02447DDA"/>
    <w:rsid w:val="02501395"/>
    <w:rsid w:val="02C72DCB"/>
    <w:rsid w:val="03555A65"/>
    <w:rsid w:val="04053E2A"/>
    <w:rsid w:val="054F5218"/>
    <w:rsid w:val="06083DC2"/>
    <w:rsid w:val="061050F6"/>
    <w:rsid w:val="06B414EE"/>
    <w:rsid w:val="08FB5AF9"/>
    <w:rsid w:val="092E6723"/>
    <w:rsid w:val="094B4D6B"/>
    <w:rsid w:val="097D3218"/>
    <w:rsid w:val="0C6C0FCB"/>
    <w:rsid w:val="0C806E94"/>
    <w:rsid w:val="0C9F4F6F"/>
    <w:rsid w:val="0D795CF7"/>
    <w:rsid w:val="0E6021CC"/>
    <w:rsid w:val="0F2E7BCE"/>
    <w:rsid w:val="0FCA5421"/>
    <w:rsid w:val="101D4692"/>
    <w:rsid w:val="111C71AE"/>
    <w:rsid w:val="11883261"/>
    <w:rsid w:val="125B3516"/>
    <w:rsid w:val="12851EC3"/>
    <w:rsid w:val="1294390C"/>
    <w:rsid w:val="13286A4D"/>
    <w:rsid w:val="13EC158D"/>
    <w:rsid w:val="15E7624A"/>
    <w:rsid w:val="163A271E"/>
    <w:rsid w:val="16981506"/>
    <w:rsid w:val="16BD24C0"/>
    <w:rsid w:val="16C86822"/>
    <w:rsid w:val="174C30B7"/>
    <w:rsid w:val="17D66045"/>
    <w:rsid w:val="17ED5944"/>
    <w:rsid w:val="183741AC"/>
    <w:rsid w:val="192C0437"/>
    <w:rsid w:val="199C21EA"/>
    <w:rsid w:val="19F131C9"/>
    <w:rsid w:val="1A0D319E"/>
    <w:rsid w:val="1C47468D"/>
    <w:rsid w:val="1CCF196C"/>
    <w:rsid w:val="1D497501"/>
    <w:rsid w:val="1D5F5201"/>
    <w:rsid w:val="1D617DA0"/>
    <w:rsid w:val="1D6A4C6C"/>
    <w:rsid w:val="1D99517D"/>
    <w:rsid w:val="1DAA6BA4"/>
    <w:rsid w:val="1DE5676B"/>
    <w:rsid w:val="1E8D72D0"/>
    <w:rsid w:val="1EA4233B"/>
    <w:rsid w:val="1FC82451"/>
    <w:rsid w:val="1FF794DA"/>
    <w:rsid w:val="228D6483"/>
    <w:rsid w:val="22EA5D72"/>
    <w:rsid w:val="239A32E7"/>
    <w:rsid w:val="248232DA"/>
    <w:rsid w:val="24C66A4E"/>
    <w:rsid w:val="27EF7B2B"/>
    <w:rsid w:val="28D92A4C"/>
    <w:rsid w:val="28E03169"/>
    <w:rsid w:val="28F86908"/>
    <w:rsid w:val="292709BF"/>
    <w:rsid w:val="2968683F"/>
    <w:rsid w:val="2A111E36"/>
    <w:rsid w:val="2ABA5E96"/>
    <w:rsid w:val="2C4C5C9E"/>
    <w:rsid w:val="2D263E4A"/>
    <w:rsid w:val="2DC14701"/>
    <w:rsid w:val="2E207924"/>
    <w:rsid w:val="2E9604FD"/>
    <w:rsid w:val="2F4405B8"/>
    <w:rsid w:val="2F7C2715"/>
    <w:rsid w:val="2FA86268"/>
    <w:rsid w:val="2FFA6935"/>
    <w:rsid w:val="305470D3"/>
    <w:rsid w:val="30A022A4"/>
    <w:rsid w:val="31542597"/>
    <w:rsid w:val="32C93E4A"/>
    <w:rsid w:val="33155575"/>
    <w:rsid w:val="33731D09"/>
    <w:rsid w:val="355B5BA0"/>
    <w:rsid w:val="35AE47D2"/>
    <w:rsid w:val="35C8565C"/>
    <w:rsid w:val="363B1BF6"/>
    <w:rsid w:val="36695C72"/>
    <w:rsid w:val="36AB26C4"/>
    <w:rsid w:val="37685EAD"/>
    <w:rsid w:val="37E77B09"/>
    <w:rsid w:val="38EC572D"/>
    <w:rsid w:val="392B537F"/>
    <w:rsid w:val="3935024B"/>
    <w:rsid w:val="39682EF0"/>
    <w:rsid w:val="39914F59"/>
    <w:rsid w:val="3A492224"/>
    <w:rsid w:val="3AD33D26"/>
    <w:rsid w:val="3BD11251"/>
    <w:rsid w:val="3C700C3E"/>
    <w:rsid w:val="3D6C527B"/>
    <w:rsid w:val="3EE11D33"/>
    <w:rsid w:val="3FA0476E"/>
    <w:rsid w:val="3FCE43A8"/>
    <w:rsid w:val="40127CA9"/>
    <w:rsid w:val="415725E7"/>
    <w:rsid w:val="41760AA5"/>
    <w:rsid w:val="42C61533"/>
    <w:rsid w:val="436D066E"/>
    <w:rsid w:val="43B228E8"/>
    <w:rsid w:val="44100412"/>
    <w:rsid w:val="445A7F81"/>
    <w:rsid w:val="44C63A26"/>
    <w:rsid w:val="44D97EFE"/>
    <w:rsid w:val="45A91AC8"/>
    <w:rsid w:val="45FB4469"/>
    <w:rsid w:val="47B77405"/>
    <w:rsid w:val="494E4DEE"/>
    <w:rsid w:val="49BC562C"/>
    <w:rsid w:val="4A777A2E"/>
    <w:rsid w:val="4B3E3DAD"/>
    <w:rsid w:val="4B5F40C0"/>
    <w:rsid w:val="4BFF5DC3"/>
    <w:rsid w:val="4DC80841"/>
    <w:rsid w:val="4DD42E5F"/>
    <w:rsid w:val="4DEF486D"/>
    <w:rsid w:val="4DF6357B"/>
    <w:rsid w:val="50D62FD7"/>
    <w:rsid w:val="50D6330E"/>
    <w:rsid w:val="52B56922"/>
    <w:rsid w:val="53226E4E"/>
    <w:rsid w:val="53891468"/>
    <w:rsid w:val="53F45C4A"/>
    <w:rsid w:val="53FD69C0"/>
    <w:rsid w:val="54A16E1E"/>
    <w:rsid w:val="54B50392"/>
    <w:rsid w:val="554C6BCD"/>
    <w:rsid w:val="57D85D57"/>
    <w:rsid w:val="57DD6BC1"/>
    <w:rsid w:val="58C30AC7"/>
    <w:rsid w:val="58FF4C5D"/>
    <w:rsid w:val="59A773CA"/>
    <w:rsid w:val="59F1197D"/>
    <w:rsid w:val="5AA05E0A"/>
    <w:rsid w:val="5AA47FD9"/>
    <w:rsid w:val="5AE7418E"/>
    <w:rsid w:val="5C770596"/>
    <w:rsid w:val="5C9918CB"/>
    <w:rsid w:val="5D3F6709"/>
    <w:rsid w:val="5D991CFB"/>
    <w:rsid w:val="5E741C22"/>
    <w:rsid w:val="5ED44C3F"/>
    <w:rsid w:val="5F5B6244"/>
    <w:rsid w:val="5F5B6340"/>
    <w:rsid w:val="5F617E95"/>
    <w:rsid w:val="5FFE609A"/>
    <w:rsid w:val="60021ADB"/>
    <w:rsid w:val="60CE4002"/>
    <w:rsid w:val="61C339C0"/>
    <w:rsid w:val="62637ACF"/>
    <w:rsid w:val="64562700"/>
    <w:rsid w:val="646F44BA"/>
    <w:rsid w:val="64AF1735"/>
    <w:rsid w:val="64EC2CA8"/>
    <w:rsid w:val="66336382"/>
    <w:rsid w:val="67344527"/>
    <w:rsid w:val="67864EDE"/>
    <w:rsid w:val="69C66174"/>
    <w:rsid w:val="6A5B8AFB"/>
    <w:rsid w:val="6B5725AA"/>
    <w:rsid w:val="6DF32B21"/>
    <w:rsid w:val="6EB51EB7"/>
    <w:rsid w:val="6ECB439D"/>
    <w:rsid w:val="6F481848"/>
    <w:rsid w:val="6FDDE77E"/>
    <w:rsid w:val="704B7D8D"/>
    <w:rsid w:val="7065559A"/>
    <w:rsid w:val="70A149B8"/>
    <w:rsid w:val="713B6C56"/>
    <w:rsid w:val="71A6176F"/>
    <w:rsid w:val="71CC0B2D"/>
    <w:rsid w:val="71D24E75"/>
    <w:rsid w:val="73195788"/>
    <w:rsid w:val="73576D3E"/>
    <w:rsid w:val="73DD7121"/>
    <w:rsid w:val="7471311C"/>
    <w:rsid w:val="75C34DC1"/>
    <w:rsid w:val="76CA48D3"/>
    <w:rsid w:val="76EB52F6"/>
    <w:rsid w:val="77276416"/>
    <w:rsid w:val="781756A7"/>
    <w:rsid w:val="781C544B"/>
    <w:rsid w:val="79D53F31"/>
    <w:rsid w:val="7A877969"/>
    <w:rsid w:val="7B7C70D6"/>
    <w:rsid w:val="7C8A4986"/>
    <w:rsid w:val="7D167013"/>
    <w:rsid w:val="7DDD049B"/>
    <w:rsid w:val="7DFCC012"/>
    <w:rsid w:val="7E7F0292"/>
    <w:rsid w:val="7EFF9E71"/>
    <w:rsid w:val="7F98785D"/>
    <w:rsid w:val="7F9C0635"/>
    <w:rsid w:val="7F9C7EB7"/>
    <w:rsid w:val="7FE740F1"/>
    <w:rsid w:val="7FF63063"/>
    <w:rsid w:val="7FF6AB02"/>
    <w:rsid w:val="8E7EBF12"/>
    <w:rsid w:val="B29F0A69"/>
    <w:rsid w:val="BEEB378F"/>
    <w:rsid w:val="BF6D3C32"/>
    <w:rsid w:val="CFB62A4D"/>
    <w:rsid w:val="DEFB8735"/>
    <w:rsid w:val="EBFF7733"/>
    <w:rsid w:val="EFFF01E4"/>
    <w:rsid w:val="FAE38B53"/>
    <w:rsid w:val="FBEF3DC0"/>
    <w:rsid w:val="FBFE5BA5"/>
    <w:rsid w:val="FF1A937E"/>
    <w:rsid w:val="FF3FF4AD"/>
    <w:rsid w:val="FFF7AFC6"/>
    <w:rsid w:val="FFFE6DD6"/>
    <w:rsid w:val="FF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link w:val="20"/>
    <w:unhideWhenUsed/>
    <w:qFormat/>
    <w:uiPriority w:val="99"/>
    <w:pPr>
      <w:adjustRightInd w:val="0"/>
      <w:snapToGrid w:val="0"/>
      <w:spacing w:beforeLines="50" w:after="100" w:afterAutospacing="1" w:line="440" w:lineRule="exact"/>
      <w:ind w:firstLine="480" w:firstLineChars="200"/>
      <w:contextualSpacing/>
    </w:pPr>
    <w:rPr>
      <w:rFonts w:ascii="宋体" w:hAnsi="宋体" w:eastAsia="方正仿宋_GBK" w:cs="宋体"/>
      <w:color w:val="000000"/>
      <w:sz w:val="24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3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正文缩进1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customStyle="1" w:styleId="15">
    <w:name w:val="NormalIndent"/>
    <w:basedOn w:val="1"/>
    <w:next w:val="1"/>
    <w:qFormat/>
    <w:uiPriority w:val="0"/>
    <w:pPr>
      <w:ind w:firstLine="420" w:firstLineChars="200"/>
      <w:jc w:val="both"/>
      <w:textAlignment w:val="baseline"/>
    </w:pPr>
  </w:style>
  <w:style w:type="character" w:customStyle="1" w:styleId="16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kern w:val="2"/>
      <w:sz w:val="18"/>
      <w:szCs w:val="18"/>
    </w:rPr>
  </w:style>
  <w:style w:type="paragraph" w:customStyle="1" w:styleId="18">
    <w:name w:val="Body text|1"/>
    <w:basedOn w:val="1"/>
    <w:qFormat/>
    <w:uiPriority w:val="0"/>
    <w:pPr>
      <w:spacing w:after="170" w:line="42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纯文本 Char"/>
    <w:basedOn w:val="11"/>
    <w:link w:val="4"/>
    <w:qFormat/>
    <w:uiPriority w:val="99"/>
    <w:rPr>
      <w:rFonts w:ascii="宋体" w:hAnsi="宋体" w:eastAsia="方正仿宋_GBK" w:cs="宋体"/>
      <w:color w:val="000000"/>
      <w:kern w:val="2"/>
      <w:sz w:val="24"/>
      <w:szCs w:val="24"/>
    </w:rPr>
  </w:style>
  <w:style w:type="paragraph" w:customStyle="1" w:styleId="21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H:\&#19979;&#34892;&#25991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下行文模板</Template>
  <Company>微软中国</Company>
  <Pages>4</Pages>
  <Words>1096</Words>
  <Characters>1124</Characters>
  <Lines>2</Lines>
  <Paragraphs>1</Paragraphs>
  <TotalTime>4</TotalTime>
  <ScaleCrop>false</ScaleCrop>
  <LinksUpToDate>false</LinksUpToDate>
  <CharactersWithSpaces>1174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2018-03-09T09:42:00Z</dcterms:created>
  <dc:creator>微软用户</dc:creator>
  <cp:lastModifiedBy>汪增飞</cp:lastModifiedBy>
  <cp:lastPrinted>2025-12-19T09:41:00Z</cp:lastPrinted>
  <dcterms:modified xsi:type="dcterms:W3CDTF">2026-05-29T07:15:24Z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E5A51B8F273D46C18C3AF2BCA0783E45</vt:lpwstr>
  </property>
  <property fmtid="{D5CDD505-2E9C-101B-9397-08002B2CF9AE}" pid="4" name="commondata">
    <vt:lpwstr>eyJoZGlkIjoiNzBhYmVkZDEzYjU4NzQ5ZGIzNWQwZWQ3NGY1ZGE2ZjMifQ==</vt:lpwstr>
  </property>
  <property fmtid="{D5CDD505-2E9C-101B-9397-08002B2CF9AE}" pid="5" name="KSOTemplateDocerSaveRecord">
    <vt:lpwstr>eyJoZGlkIjoiNWQ2YzAzMzJjYTRlODk4ODM1ZjRkZmM0MzA1ODYxNTAiLCJ1c2VySWQiOiIxNTEyNjUwODY2In0=</vt:lpwstr>
  </property>
</Properties>
</file>